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ED26" w14:textId="043D3A38" w:rsidR="00486D2F" w:rsidRPr="00486D2F" w:rsidRDefault="00486D2F" w:rsidP="00F47417">
      <w:pPr>
        <w:pStyle w:val="Overskrift1"/>
        <w:rPr>
          <w:b w:val="0"/>
          <w:bCs/>
          <w:sz w:val="20"/>
          <w:szCs w:val="20"/>
        </w:rPr>
      </w:pPr>
      <w:r w:rsidRPr="00486D2F">
        <w:rPr>
          <w:b w:val="0"/>
          <w:bCs/>
          <w:sz w:val="20"/>
          <w:szCs w:val="20"/>
        </w:rPr>
        <w:t xml:space="preserve">Kære beboer/pårørende. </w:t>
      </w:r>
      <w:r>
        <w:rPr>
          <w:b w:val="0"/>
          <w:bCs/>
          <w:sz w:val="20"/>
          <w:szCs w:val="20"/>
        </w:rPr>
        <w:t xml:space="preserve">Tak fordi I bruger tid på at udfylde livshistorien. </w:t>
      </w:r>
      <w:r w:rsidRPr="00486D2F">
        <w:rPr>
          <w:b w:val="0"/>
          <w:bCs/>
          <w:sz w:val="20"/>
          <w:szCs w:val="20"/>
        </w:rPr>
        <w:t xml:space="preserve">Ved at </w:t>
      </w:r>
      <w:r>
        <w:rPr>
          <w:b w:val="0"/>
          <w:bCs/>
          <w:sz w:val="20"/>
          <w:szCs w:val="20"/>
        </w:rPr>
        <w:t>gøre dette</w:t>
      </w:r>
      <w:r w:rsidRPr="00486D2F">
        <w:rPr>
          <w:b w:val="0"/>
          <w:bCs/>
          <w:sz w:val="20"/>
          <w:szCs w:val="20"/>
        </w:rPr>
        <w:t>, hjælper I os med at yde personcentreret omsorg</w:t>
      </w:r>
      <w:r>
        <w:rPr>
          <w:b w:val="0"/>
          <w:bCs/>
          <w:sz w:val="20"/>
          <w:szCs w:val="20"/>
        </w:rPr>
        <w:t xml:space="preserve"> og møde</w:t>
      </w:r>
      <w:r w:rsidRPr="00486D2F">
        <w:rPr>
          <w:b w:val="0"/>
          <w:bCs/>
          <w:sz w:val="20"/>
          <w:szCs w:val="20"/>
        </w:rPr>
        <w:t xml:space="preserve"> beboeren i øjenhøjde</w:t>
      </w:r>
      <w:r>
        <w:rPr>
          <w:b w:val="0"/>
          <w:bCs/>
          <w:sz w:val="20"/>
          <w:szCs w:val="20"/>
        </w:rPr>
        <w:t>. Skulle I have nogle spørgsmål, eller har brug for hjælp til udfyldelse, er I velkomne til at kontakte den ansvarshavende på afdelingen, eller gå til administrationskontoret på Virumvej 125.</w:t>
      </w:r>
    </w:p>
    <w:p w14:paraId="159BCFEA" w14:textId="77777777" w:rsidR="00486D2F" w:rsidRDefault="00486D2F" w:rsidP="00F47417">
      <w:pPr>
        <w:pStyle w:val="Overskrift1"/>
      </w:pPr>
    </w:p>
    <w:p w14:paraId="5AD94729" w14:textId="5254ADC9" w:rsidR="009F30A9" w:rsidRPr="00F47417" w:rsidRDefault="00F47417" w:rsidP="00F47417">
      <w:pPr>
        <w:pStyle w:val="Overskrift1"/>
      </w:pPr>
      <w:r w:rsidRPr="00F47417">
        <w:t>Livshistorie</w:t>
      </w:r>
    </w:p>
    <w:p w14:paraId="5C8BDB6A" w14:textId="2C2B4BCC" w:rsidR="009E5576" w:rsidRPr="00F47417" w:rsidRDefault="00F47417">
      <w:pPr>
        <w:spacing w:after="200"/>
      </w:pPr>
      <w:r>
        <w:t>Navn</w:t>
      </w:r>
      <w:r w:rsidR="00486D2F">
        <w:t>:</w:t>
      </w:r>
      <w:r w:rsidR="00486D2F">
        <w:br/>
      </w:r>
    </w:p>
    <w:p w14:paraId="7C6D6472" w14:textId="77777777" w:rsidR="009E5576" w:rsidRDefault="009E5576" w:rsidP="00FB0C95"/>
    <w:p w14:paraId="0BB35BAF" w14:textId="704CA36A" w:rsidR="00F47417" w:rsidRDefault="00F47417" w:rsidP="00F47417">
      <w:pPr>
        <w:spacing w:after="200"/>
      </w:pPr>
      <w:r>
        <w:t>Hvor er du født?</w:t>
      </w:r>
    </w:p>
    <w:p w14:paraId="05A8F8C8" w14:textId="77777777" w:rsidR="00486D2F" w:rsidRPr="00F47417" w:rsidRDefault="00486D2F" w:rsidP="00F47417">
      <w:pPr>
        <w:spacing w:after="200"/>
      </w:pPr>
    </w:p>
    <w:p w14:paraId="7AD0FC32" w14:textId="77777777" w:rsidR="00F47417" w:rsidRDefault="00F47417" w:rsidP="00FB0C95"/>
    <w:p w14:paraId="3E681023" w14:textId="47261849" w:rsidR="00F47417" w:rsidRDefault="00F47417" w:rsidP="00F47417">
      <w:pPr>
        <w:spacing w:after="200"/>
      </w:pPr>
      <w:r>
        <w:t>Hvor boede du i din barndom, og med hvem?</w:t>
      </w:r>
    </w:p>
    <w:p w14:paraId="0616F276" w14:textId="77777777" w:rsidR="00486D2F" w:rsidRPr="00F47417" w:rsidRDefault="00486D2F" w:rsidP="00F47417">
      <w:pPr>
        <w:spacing w:after="200"/>
      </w:pPr>
    </w:p>
    <w:p w14:paraId="393FDFDD" w14:textId="77777777" w:rsidR="00F47417" w:rsidRDefault="00F47417" w:rsidP="00FB0C95"/>
    <w:p w14:paraId="627BF042" w14:textId="1B7E8F40" w:rsidR="00F47417" w:rsidRDefault="00F47417" w:rsidP="00F47417">
      <w:pPr>
        <w:spacing w:after="200"/>
      </w:pPr>
      <w:r>
        <w:t>Hvordan var din barndom op til skolestart?</w:t>
      </w:r>
    </w:p>
    <w:p w14:paraId="3E24203A" w14:textId="77777777" w:rsidR="00486D2F" w:rsidRPr="00F47417" w:rsidRDefault="00486D2F" w:rsidP="00F47417">
      <w:pPr>
        <w:spacing w:after="200"/>
      </w:pPr>
    </w:p>
    <w:p w14:paraId="47BCFF0D" w14:textId="77777777" w:rsidR="00F47417" w:rsidRDefault="00F47417" w:rsidP="00FB0C95"/>
    <w:p w14:paraId="38915EDA" w14:textId="614A3ED9" w:rsidR="00F47417" w:rsidRDefault="00F47417" w:rsidP="00F47417">
      <w:pPr>
        <w:spacing w:after="200"/>
      </w:pPr>
      <w:r>
        <w:t>Hvordan var årene i folkeskolen?</w:t>
      </w:r>
    </w:p>
    <w:p w14:paraId="7B453543" w14:textId="77777777" w:rsidR="00486D2F" w:rsidRPr="00F47417" w:rsidRDefault="00486D2F" w:rsidP="00F47417">
      <w:pPr>
        <w:spacing w:after="200"/>
      </w:pPr>
    </w:p>
    <w:p w14:paraId="3BF0B5D3" w14:textId="77777777" w:rsidR="00F47417" w:rsidRDefault="00F47417" w:rsidP="00FB0C95"/>
    <w:p w14:paraId="1C7C3752" w14:textId="7859F84D" w:rsidR="00F47417" w:rsidRDefault="00F47417" w:rsidP="00F47417">
      <w:pPr>
        <w:spacing w:after="200"/>
      </w:pPr>
      <w:r>
        <w:t>Hvordan var ungdomsårene?</w:t>
      </w:r>
    </w:p>
    <w:p w14:paraId="4766086B" w14:textId="77777777" w:rsidR="00486D2F" w:rsidRPr="00F47417" w:rsidRDefault="00486D2F" w:rsidP="00F47417">
      <w:pPr>
        <w:spacing w:after="200"/>
      </w:pPr>
    </w:p>
    <w:p w14:paraId="64630C32" w14:textId="77777777" w:rsidR="00F47417" w:rsidRDefault="00F47417" w:rsidP="00FB0C95"/>
    <w:p w14:paraId="46D7B7F9" w14:textId="2E978A46" w:rsidR="00F47417" w:rsidRDefault="00F47417" w:rsidP="00F47417">
      <w:pPr>
        <w:spacing w:after="200"/>
      </w:pPr>
      <w:r>
        <w:t>Hvordan var voksenårene fra da du flyttede hjemmefra?</w:t>
      </w:r>
    </w:p>
    <w:p w14:paraId="1B72800E" w14:textId="77777777" w:rsidR="00486D2F" w:rsidRPr="00F47417" w:rsidRDefault="00486D2F" w:rsidP="00F47417">
      <w:pPr>
        <w:spacing w:after="200"/>
      </w:pPr>
    </w:p>
    <w:p w14:paraId="5CB9B52E" w14:textId="77777777" w:rsidR="00F47417" w:rsidRDefault="00F47417" w:rsidP="00FB0C95"/>
    <w:p w14:paraId="5B688ADD" w14:textId="06A07347" w:rsidR="00F47417" w:rsidRDefault="00F47417" w:rsidP="00F47417">
      <w:pPr>
        <w:spacing w:after="200"/>
      </w:pPr>
      <w:r>
        <w:t>Hvad betyder dit netværk for dig?</w:t>
      </w:r>
    </w:p>
    <w:p w14:paraId="3AB4B982" w14:textId="77777777" w:rsidR="00486D2F" w:rsidRPr="00F47417" w:rsidRDefault="00486D2F" w:rsidP="00F47417">
      <w:pPr>
        <w:spacing w:after="200"/>
      </w:pPr>
    </w:p>
    <w:p w14:paraId="54A4225E" w14:textId="77777777" w:rsidR="00F47417" w:rsidRDefault="00F47417" w:rsidP="00FB0C95"/>
    <w:p w14:paraId="37C74112" w14:textId="54732815" w:rsidR="00F47417" w:rsidRDefault="00F47417" w:rsidP="00F47417">
      <w:pPr>
        <w:spacing w:after="200"/>
      </w:pPr>
      <w:r>
        <w:t>Er der nogen personer, der har større betydning for dig end andre?</w:t>
      </w:r>
    </w:p>
    <w:p w14:paraId="4A4049E1" w14:textId="77777777" w:rsidR="00486D2F" w:rsidRPr="00F47417" w:rsidRDefault="00486D2F" w:rsidP="00F47417">
      <w:pPr>
        <w:spacing w:after="200"/>
      </w:pPr>
    </w:p>
    <w:p w14:paraId="72182FF8" w14:textId="77777777" w:rsidR="00F47417" w:rsidRDefault="00F47417" w:rsidP="00FB0C95"/>
    <w:p w14:paraId="24F53488" w14:textId="60D59DCB" w:rsidR="00F47417" w:rsidRDefault="00F47417" w:rsidP="00F47417">
      <w:pPr>
        <w:spacing w:after="200"/>
      </w:pPr>
      <w:r>
        <w:t>Er der hændelser, der har været betydningsfulde for dit liv?</w:t>
      </w:r>
    </w:p>
    <w:p w14:paraId="1D5F6409" w14:textId="77777777" w:rsidR="00486D2F" w:rsidRPr="00F47417" w:rsidRDefault="00486D2F" w:rsidP="00F47417">
      <w:pPr>
        <w:spacing w:after="200"/>
      </w:pPr>
    </w:p>
    <w:p w14:paraId="6DED0D8F" w14:textId="77777777" w:rsidR="00F47417" w:rsidRDefault="00F47417" w:rsidP="00FB0C95"/>
    <w:p w14:paraId="3A2E2415" w14:textId="7E1371B9" w:rsidR="00F47417" w:rsidRDefault="00F47417" w:rsidP="00F47417">
      <w:pPr>
        <w:spacing w:after="200"/>
      </w:pPr>
      <w:r>
        <w:t>Har du ønsker for den sidste tid?</w:t>
      </w:r>
    </w:p>
    <w:p w14:paraId="20745227" w14:textId="77777777" w:rsidR="00486D2F" w:rsidRPr="00F47417" w:rsidRDefault="00486D2F" w:rsidP="00F47417">
      <w:pPr>
        <w:spacing w:after="200"/>
      </w:pPr>
    </w:p>
    <w:p w14:paraId="172AFA4B" w14:textId="77777777" w:rsidR="00F47417" w:rsidRDefault="00F47417" w:rsidP="00FB0C95"/>
    <w:p w14:paraId="66D0DFB8" w14:textId="4AFEC583" w:rsidR="00F47417" w:rsidRDefault="00F47417" w:rsidP="00F47417">
      <w:pPr>
        <w:spacing w:after="200"/>
      </w:pPr>
      <w:r>
        <w:t>Har du ønsker for din bolig?</w:t>
      </w:r>
    </w:p>
    <w:p w14:paraId="3D3417AA" w14:textId="77777777" w:rsidR="00486D2F" w:rsidRPr="00F47417" w:rsidRDefault="00486D2F" w:rsidP="00F47417">
      <w:pPr>
        <w:spacing w:after="200"/>
      </w:pPr>
    </w:p>
    <w:p w14:paraId="762372D4" w14:textId="77777777" w:rsidR="00F47417" w:rsidRDefault="00F47417" w:rsidP="00FB0C95"/>
    <w:p w14:paraId="48F918D0" w14:textId="2AEBFD72" w:rsidR="00F47417" w:rsidRDefault="00F47417" w:rsidP="00F47417">
      <w:pPr>
        <w:spacing w:after="200"/>
      </w:pPr>
      <w:r>
        <w:t>Hvad er din uddannelse?</w:t>
      </w:r>
    </w:p>
    <w:p w14:paraId="51E190AC" w14:textId="77777777" w:rsidR="00486D2F" w:rsidRDefault="00486D2F" w:rsidP="00F47417">
      <w:pPr>
        <w:spacing w:after="200"/>
      </w:pPr>
    </w:p>
    <w:p w14:paraId="1739CFB0" w14:textId="77777777" w:rsidR="00F47417" w:rsidRDefault="00F47417" w:rsidP="00FB0C95"/>
    <w:p w14:paraId="1FE14A89" w14:textId="3A66C380" w:rsidR="00F47417" w:rsidRDefault="00F47417" w:rsidP="00F47417">
      <w:pPr>
        <w:spacing w:after="200"/>
      </w:pPr>
      <w:r>
        <w:t>Hvad har du været beskæftiget med?</w:t>
      </w:r>
    </w:p>
    <w:p w14:paraId="73ECC199" w14:textId="77777777" w:rsidR="00486D2F" w:rsidRPr="00F47417" w:rsidRDefault="00486D2F" w:rsidP="00F47417">
      <w:pPr>
        <w:spacing w:after="200"/>
      </w:pPr>
    </w:p>
    <w:p w14:paraId="20F53B12" w14:textId="77777777" w:rsidR="00F47417" w:rsidRDefault="00F47417" w:rsidP="00FB0C95"/>
    <w:p w14:paraId="7AE7D815" w14:textId="1366CB1D" w:rsidR="00F47417" w:rsidRDefault="00F47417" w:rsidP="00F47417">
      <w:pPr>
        <w:spacing w:after="200"/>
      </w:pPr>
      <w:r>
        <w:t>Hvad er dine fritidsinteresser?</w:t>
      </w:r>
    </w:p>
    <w:p w14:paraId="1B508C90" w14:textId="77777777" w:rsidR="00486D2F" w:rsidRPr="00F47417" w:rsidRDefault="00486D2F" w:rsidP="00F47417">
      <w:pPr>
        <w:spacing w:after="200"/>
      </w:pPr>
    </w:p>
    <w:p w14:paraId="2B59A6D3" w14:textId="77777777" w:rsidR="00F47417" w:rsidRPr="00F47417" w:rsidRDefault="00F47417" w:rsidP="00FB0C95"/>
    <w:sectPr w:rsidR="00F47417" w:rsidRPr="00F47417" w:rsidSect="00AE0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134" w:bottom="1418" w:left="1134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7B8D" w14:textId="77777777" w:rsidR="008775B4" w:rsidRPr="00F47417" w:rsidRDefault="008775B4" w:rsidP="00291C7F">
      <w:pPr>
        <w:spacing w:line="240" w:lineRule="auto"/>
      </w:pPr>
      <w:r w:rsidRPr="00F47417">
        <w:separator/>
      </w:r>
    </w:p>
    <w:p w14:paraId="75BAA62A" w14:textId="77777777" w:rsidR="008775B4" w:rsidRPr="00F47417" w:rsidRDefault="008775B4"/>
  </w:endnote>
  <w:endnote w:type="continuationSeparator" w:id="0">
    <w:p w14:paraId="60946145" w14:textId="77777777" w:rsidR="008775B4" w:rsidRPr="00F47417" w:rsidRDefault="008775B4" w:rsidP="00291C7F">
      <w:pPr>
        <w:spacing w:line="240" w:lineRule="auto"/>
      </w:pPr>
      <w:r w:rsidRPr="00F47417">
        <w:continuationSeparator/>
      </w:r>
    </w:p>
    <w:p w14:paraId="3764831C" w14:textId="77777777" w:rsidR="008775B4" w:rsidRPr="00F47417" w:rsidRDefault="00877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6F5B" w14:textId="77777777" w:rsidR="00F47417" w:rsidRDefault="00F474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4C86" w14:textId="77777777" w:rsidR="0073062F" w:rsidRPr="00F47417" w:rsidRDefault="009019F5" w:rsidP="00B60BA5">
    <w:pPr>
      <w:pStyle w:val="Sidefod"/>
      <w:tabs>
        <w:tab w:val="clear" w:pos="4819"/>
        <w:tab w:val="clear" w:pos="9638"/>
      </w:tabs>
      <w:jc w:val="center"/>
    </w:pPr>
    <w:r w:rsidRPr="00F47417">
      <w:fldChar w:fldCharType="begin"/>
    </w:r>
    <w:r w:rsidRPr="00F47417">
      <w:instrText xml:space="preserve"> PAGE   \* MERGEFORMAT </w:instrText>
    </w:r>
    <w:r w:rsidRPr="00F47417">
      <w:fldChar w:fldCharType="separate"/>
    </w:r>
    <w:r w:rsidRPr="00F47417">
      <w:t>1</w:t>
    </w:r>
    <w:r w:rsidRPr="00F47417">
      <w:fldChar w:fldCharType="end"/>
    </w:r>
    <w:r w:rsidRPr="00F47417">
      <w:t xml:space="preserve"> / </w:t>
    </w:r>
    <w:fldSimple w:instr=" NUMPAGES   \* MERGEFORMAT ">
      <w:r w:rsidRPr="00F47417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66B9" w14:textId="77777777" w:rsidR="00340EF9" w:rsidRPr="00F47417" w:rsidRDefault="00F738EE" w:rsidP="00B60BA5">
    <w:pPr>
      <w:pStyle w:val="Sidefod"/>
      <w:tabs>
        <w:tab w:val="clear" w:pos="4819"/>
        <w:tab w:val="clear" w:pos="9638"/>
      </w:tabs>
      <w:jc w:val="center"/>
    </w:pPr>
    <w:r w:rsidRPr="00F47417">
      <w:fldChar w:fldCharType="begin"/>
    </w:r>
    <w:r w:rsidRPr="00F47417">
      <w:instrText xml:space="preserve"> PAGE   \* MERGEFORMAT </w:instrText>
    </w:r>
    <w:r w:rsidRPr="00F47417">
      <w:fldChar w:fldCharType="separate"/>
    </w:r>
    <w:r w:rsidRPr="00F47417">
      <w:rPr>
        <w:noProof/>
      </w:rPr>
      <w:t>1</w:t>
    </w:r>
    <w:r w:rsidRPr="00F47417">
      <w:fldChar w:fldCharType="end"/>
    </w:r>
    <w:r w:rsidRPr="00F47417">
      <w:t xml:space="preserve"> / </w:t>
    </w:r>
    <w:fldSimple w:instr=" NUMPAGES   \* MERGEFORMAT ">
      <w:r w:rsidRPr="00F4741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CD3C" w14:textId="77777777" w:rsidR="008775B4" w:rsidRPr="00F47417" w:rsidRDefault="008775B4" w:rsidP="00291C7F">
      <w:pPr>
        <w:spacing w:line="240" w:lineRule="auto"/>
      </w:pPr>
      <w:r w:rsidRPr="00F47417">
        <w:separator/>
      </w:r>
    </w:p>
    <w:p w14:paraId="7E6C2D0B" w14:textId="77777777" w:rsidR="008775B4" w:rsidRPr="00F47417" w:rsidRDefault="008775B4"/>
  </w:footnote>
  <w:footnote w:type="continuationSeparator" w:id="0">
    <w:p w14:paraId="4C5EB9DD" w14:textId="77777777" w:rsidR="008775B4" w:rsidRPr="00F47417" w:rsidRDefault="008775B4" w:rsidP="00291C7F">
      <w:pPr>
        <w:spacing w:line="240" w:lineRule="auto"/>
      </w:pPr>
      <w:r w:rsidRPr="00F47417">
        <w:continuationSeparator/>
      </w:r>
    </w:p>
    <w:p w14:paraId="690D3657" w14:textId="77777777" w:rsidR="008775B4" w:rsidRPr="00F47417" w:rsidRDefault="00877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2F16" w14:textId="77777777" w:rsidR="00F47417" w:rsidRDefault="00F474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7689" w14:textId="77777777" w:rsidR="00F47417" w:rsidRDefault="00F47417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2C79B3" wp14:editId="4F4583D2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7985"/>
          <wp:effectExtent l="0" t="0" r="0" b="0"/>
          <wp:wrapNone/>
          <wp:docPr id="1812646811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646811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818B" w14:textId="77777777" w:rsidR="00F47417" w:rsidRDefault="00F4741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DEE72E" wp14:editId="5A57AC05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7985"/>
          <wp:effectExtent l="0" t="0" r="0" b="0"/>
          <wp:wrapNone/>
          <wp:docPr id="429572525" name="Bille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572525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58B5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AD6961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5310500">
    <w:abstractNumId w:val="1"/>
  </w:num>
  <w:num w:numId="2" w16cid:durableId="156441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.dotm"/>
    <w:docVar w:name="CreatedWithDtVersion" w:val="2.16.005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UAe3GWGnIFTPozYUI3L67dCwrimDK3C4LPzVYhCjtjuDC8EgEvqfwD+WexWsle/C"/>
    <w:docVar w:name="Encrypted_CreatededByCloudConnector" w:val="jdVW2FK8uI0YHzTHPTEY1w=="/>
    <w:docVar w:name="Encrypted_DialogFieldValue_cancelbutton" w:val="Go1BF8BBsJqqGsR1izlsvQ=="/>
    <w:docVar w:name="Encrypted_DialogFieldValue_cosignatoryname" w:val="myJQzPUG2s4Am+s0UBIVU2Z7hUFkn41sHb1EAGbQDjU="/>
    <w:docVar w:name="Encrypted_DialogFieldValue_docheader" w:val="ccuAForzxS8llPriZQUZFg=="/>
    <w:docVar w:name="Encrypted_DialogFieldValue_finduserbutton" w:val="Go1BF8BBsJqqGsR1izlsvQ=="/>
    <w:docVar w:name="Encrypted_DialogFieldValue_networkprofileuserid" w:val="XiV6zSY7RlBEDUTQDadwXQ=="/>
    <w:docVar w:name="Encrypted_DialogFieldValue_okbutton" w:val="Go1BF8BBsJqqGsR1izlsvQ=="/>
    <w:docVar w:name="Encrypted_DialogFieldValue_senderaddress" w:val="nPFqda/+peYbehb0zjwptg=="/>
    <w:docVar w:name="Encrypted_DialogFieldValue_sendercity" w:val="791N9oaZF/A2lDs6q11xCw=="/>
    <w:docVar w:name="Encrypted_DialogFieldValue_sendercompany" w:val="r1PKhyK848805Au4Jfxo6jVEVa5fnZgQk2pEPCm31Pg="/>
    <w:docVar w:name="Encrypted_DialogFieldValue_senderdepartment" w:val="abcKrR28Pz+8eN6kKUBF8w=="/>
    <w:docVar w:name="Encrypted_DialogFieldValue_senderemaildir" w:val="vwdFNwxFuprVeHHCCpFYYg=="/>
    <w:docVar w:name="Encrypted_DialogFieldValue_sendername" w:val="myJQzPUG2s4Am+s0UBIVU2Z7hUFkn41sHb1EAGbQDjU="/>
    <w:docVar w:name="Encrypted_DialogFieldValue_senderposition" w:val="Elnsgo8Jwq8cbFllcagPlg=="/>
    <w:docVar w:name="Encrypted_DialogFieldValue_senderpostalcode" w:val="rB+6b8/v2w2bX61v+2lAvw=="/>
    <w:docVar w:name="Encrypted_DialogFieldValue_showlocalprofiles" w:val="Go1BF8BBsJqqGsR1izlsvQ=="/>
    <w:docVar w:name="Encrypted_DialogFieldValue_shownetworkprofiles" w:val="jdVW2FK8uI0YHzTHPTEY1w=="/>
    <w:docVar w:name="Encrypted_DocHeader" w:val="ccuAForzxS8llPriZQUZFg=="/>
    <w:docVar w:name="Encrypted_DocumentChangeThisVar" w:val="Go1BF8BBsJqqGsR1izlsvQ=="/>
    <w:docVar w:name="Encrypted_SBSSYSData_KladdeBeskrivelse" w:val="zWWWzZGcdil2cf6GhIt66BgaVcA7QZ9kHQzKleZe9DWQNO2WcePVPvImJbZpbG4ezNxs6XLjgpK5sLJ8bxqmjhphYI4XbBncU97PZ8on2EnTcC8H1V5aF6/oJ6C+UH6ICORTKFnfe/iElBN10wLAhw=="/>
    <w:docVar w:name="Encrypted_SBSSYSData_KladdeEmne" w:val="qci5ZPF6YuasiZLtITGJZQ=="/>
    <w:docVar w:name="Encrypted_SBSSYSData_SagAnsaettelsessted" w:val="kxqGA0SOZ4VEOe/0Qg8k68g+Dogv7kiVRmi7qnhbV/A="/>
    <w:docVar w:name="Encrypted_SBSSYSData_SagBehandlerNavn" w:val="myJQzPUG2s4Am+s0UBIVU2Z7hUFkn41sHb1EAGbQDjU="/>
    <w:docVar w:name="Encrypted_SBSSYSData_SagID" w:val="nAPbDriJaGvV+CxIQ/1NPg=="/>
    <w:docVar w:name="Encrypted_SBSSYSData_SagNummer" w:val="+SSnHhWX9auw19Ahn63KZMUaY8E+hLGQOHL9cmVSoGs="/>
    <w:docVar w:name="Encrypted_SBSSYSData_SagTitel" w:val="OrW8KqUE0rxNFtSOLd9Np9ghOewxkj8gWtzijw4lor8="/>
    <w:docVar w:name="Encrypted_SbsysQueryParameter_ActionType" w:val="+L5FpbW5+CYsuhremmpIMg=="/>
    <w:docVar w:name="Encrypted_SbsysQueryParameter_Kladde.Beskrivelse" w:val="zWWWzZGcdil2cf6GhIt66BgaVcA7QZ9kHQzKleZe9DWQNO2WcePVPvImJbZpbG4ezNxs6XLjgpK5sLJ8bxqmjhphYI4XbBncU97PZ8on2EnTcC8H1V5aF6/oJ6C+UH6ICORTKFnfe/iElBN10wLAhw=="/>
    <w:docVar w:name="Encrypted_SbsysQueryParameter_Kladde.Navn" w:val="qci5ZPF6YuasiZLtITGJZQ=="/>
    <w:docVar w:name="Encrypted_SbsysQueryParameter_Kladde.SagID" w:val="nAPbDriJaGvV+CxIQ/1NPg=="/>
    <w:docVar w:name="Encrypted_SbsysQueryParameter_Token.Exp" w:val="DMfPKPODk08yLtJq2tgFHg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"/>
    <w:docVar w:name="Encrypted_SbsysQueryParameter_Token.RefreshUrl" w:val="PCi1o22u0kAwdYAi9UARFbn50AYVhbdh38r4IWuFmoWLi0/DLAVS5G9I5skfOK1FmKpLPMTU3pAJpO5ysrLu+xoTNFw97TKfWBIWncLxHsc="/>
    <w:docVar w:name="Encrypted_SbsysQueryParameter_Token.RefreshUser" w:val="qppdQQ5Mmy5BfYYBTM68PAQuV56TjfSYjBP4hcKMORs="/>
    <w:docVar w:name="Encrypted_SbsysQueryParameter_Token.Token" w:val="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"/>
    <w:docVar w:name="Encrypted_SbsysQueryParameter_Urls.Filcheckind" w:val="o1Da6z7UCqvO3qvDQMht3gz30eqOTvu2fJ36otMlnmK9rpKZGfoKvCneqxXHlxh2U2HX+eQeK1S6ydZH0TtWKA=="/>
    <w:docVar w:name="Encrypted_SbsysQueryParameter_Urls.Filcheckud" w:val="o1Da6z7UCqvO3qvDQMht3gz30eqOTvu2fJ36otMlnmK9rpKZGfoKvCneqxXHlxh2TMcwV+o8h0MCy2OX+mMzcQ=="/>
    <w:docVar w:name="Encrypted_SbsysQueryParameter_Urls.Fortrydcheckud" w:val="o1Da6z7UCqvO3qvDQMht3gz30eqOTvu2fJ36otMlnmK9rpKZGfoKvCneqxXHlxh2yNXcjzT+j/v3OU+UtiTtRg=="/>
    <w:docVar w:name="Encrypted_SbsysQueryParameter_Urls.KladdeData" w:val="o1Da6z7UCqvO3qvDQMht3gz30eqOTvu2fJ36otMlnmJFIBoq9PuAjDCq7T8eG7t7"/>
    <w:docVar w:name="Encrypted_SbsysQueryParameter_Urls.Opretkladde" w:val="o1Da6z7UCqvO3qvDQMht3gz30eqOTvu2fJ36otMlnmL5nya1JyDSdPlg29AdlFSQ"/>
    <w:docVar w:name="Encrypted_SbsysQueryParameter_Urls.Redirect" w:val="PCi1o22u0kAwdYAi9UARFa8/dSw4NVd2uGxdjWy/gDX2n1b5azU0wckJtq9Q+VR0"/>
    <w:docVar w:name="Encrypted_SbsysQueryParameter_Urls.Sag" w:val="o1Da6z7UCqvO3qvDQMht3gz30eqOTvu2fJ36otMlnmLBFfYGQc/NYI+wOyOhCqSn"/>
    <w:docVar w:name="IntegrationType" w:val="SBSYSWeb"/>
  </w:docVars>
  <w:rsids>
    <w:rsidRoot w:val="00F47417"/>
    <w:rsid w:val="00004AA3"/>
    <w:rsid w:val="000129E2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0469"/>
    <w:rsid w:val="00053DF0"/>
    <w:rsid w:val="000604B0"/>
    <w:rsid w:val="00083C31"/>
    <w:rsid w:val="00084FB3"/>
    <w:rsid w:val="00086691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22947"/>
    <w:rsid w:val="00127F2E"/>
    <w:rsid w:val="00130DA6"/>
    <w:rsid w:val="00132880"/>
    <w:rsid w:val="001467C7"/>
    <w:rsid w:val="00152AD5"/>
    <w:rsid w:val="00153EAC"/>
    <w:rsid w:val="00162522"/>
    <w:rsid w:val="00162AD6"/>
    <w:rsid w:val="001709B8"/>
    <w:rsid w:val="00176C79"/>
    <w:rsid w:val="001940DA"/>
    <w:rsid w:val="001952BE"/>
    <w:rsid w:val="00197BA9"/>
    <w:rsid w:val="001A0ABE"/>
    <w:rsid w:val="001A179F"/>
    <w:rsid w:val="001A1836"/>
    <w:rsid w:val="001A2DCF"/>
    <w:rsid w:val="001A5E82"/>
    <w:rsid w:val="001C1494"/>
    <w:rsid w:val="001C5C28"/>
    <w:rsid w:val="001C752F"/>
    <w:rsid w:val="001E0768"/>
    <w:rsid w:val="001E1B06"/>
    <w:rsid w:val="001F1102"/>
    <w:rsid w:val="001F2813"/>
    <w:rsid w:val="001F2CC6"/>
    <w:rsid w:val="002038F3"/>
    <w:rsid w:val="00213029"/>
    <w:rsid w:val="0021409E"/>
    <w:rsid w:val="00216319"/>
    <w:rsid w:val="00216866"/>
    <w:rsid w:val="00230088"/>
    <w:rsid w:val="0023086E"/>
    <w:rsid w:val="0023418B"/>
    <w:rsid w:val="00242B2A"/>
    <w:rsid w:val="002446B8"/>
    <w:rsid w:val="00247E20"/>
    <w:rsid w:val="00250E2D"/>
    <w:rsid w:val="0025606C"/>
    <w:rsid w:val="002672B5"/>
    <w:rsid w:val="00274AD4"/>
    <w:rsid w:val="00286C88"/>
    <w:rsid w:val="00287F78"/>
    <w:rsid w:val="00291C7F"/>
    <w:rsid w:val="00293309"/>
    <w:rsid w:val="00293628"/>
    <w:rsid w:val="002B099A"/>
    <w:rsid w:val="002B4E17"/>
    <w:rsid w:val="002B5410"/>
    <w:rsid w:val="002C14DA"/>
    <w:rsid w:val="002C361F"/>
    <w:rsid w:val="002C3DA9"/>
    <w:rsid w:val="002C434E"/>
    <w:rsid w:val="002D4AEF"/>
    <w:rsid w:val="002E1A9F"/>
    <w:rsid w:val="00300B16"/>
    <w:rsid w:val="00310F3F"/>
    <w:rsid w:val="003224BD"/>
    <w:rsid w:val="00332004"/>
    <w:rsid w:val="00340EF9"/>
    <w:rsid w:val="00342ADF"/>
    <w:rsid w:val="0035549B"/>
    <w:rsid w:val="00357F5B"/>
    <w:rsid w:val="00375AA8"/>
    <w:rsid w:val="00383D23"/>
    <w:rsid w:val="00384425"/>
    <w:rsid w:val="00397E5F"/>
    <w:rsid w:val="003A5FA3"/>
    <w:rsid w:val="003B0EDE"/>
    <w:rsid w:val="003B48C5"/>
    <w:rsid w:val="003C05B9"/>
    <w:rsid w:val="003C17C4"/>
    <w:rsid w:val="003D09DF"/>
    <w:rsid w:val="003D105A"/>
    <w:rsid w:val="003D3E52"/>
    <w:rsid w:val="003D79C5"/>
    <w:rsid w:val="003E0167"/>
    <w:rsid w:val="003E1C39"/>
    <w:rsid w:val="003F0413"/>
    <w:rsid w:val="003F19EB"/>
    <w:rsid w:val="003F22DB"/>
    <w:rsid w:val="003F4184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47F2"/>
    <w:rsid w:val="004449DE"/>
    <w:rsid w:val="00447B60"/>
    <w:rsid w:val="0045075B"/>
    <w:rsid w:val="00451C3C"/>
    <w:rsid w:val="00453D00"/>
    <w:rsid w:val="004604BD"/>
    <w:rsid w:val="00463F6B"/>
    <w:rsid w:val="00472D02"/>
    <w:rsid w:val="00473330"/>
    <w:rsid w:val="004751F2"/>
    <w:rsid w:val="0047573F"/>
    <w:rsid w:val="00476531"/>
    <w:rsid w:val="00477E83"/>
    <w:rsid w:val="004800F3"/>
    <w:rsid w:val="004827CC"/>
    <w:rsid w:val="00486459"/>
    <w:rsid w:val="00486D2F"/>
    <w:rsid w:val="00487831"/>
    <w:rsid w:val="00493743"/>
    <w:rsid w:val="00495ED9"/>
    <w:rsid w:val="00496DDF"/>
    <w:rsid w:val="004A2A52"/>
    <w:rsid w:val="004A5B98"/>
    <w:rsid w:val="004A6D41"/>
    <w:rsid w:val="004B0B6D"/>
    <w:rsid w:val="004B2C9E"/>
    <w:rsid w:val="004B77DE"/>
    <w:rsid w:val="004C2138"/>
    <w:rsid w:val="004D48EE"/>
    <w:rsid w:val="004E2842"/>
    <w:rsid w:val="004E5DBD"/>
    <w:rsid w:val="004E5DE9"/>
    <w:rsid w:val="004F092D"/>
    <w:rsid w:val="005014E0"/>
    <w:rsid w:val="00511E5E"/>
    <w:rsid w:val="0051714E"/>
    <w:rsid w:val="00522FFD"/>
    <w:rsid w:val="005236BD"/>
    <w:rsid w:val="00525731"/>
    <w:rsid w:val="00531AEA"/>
    <w:rsid w:val="0054037D"/>
    <w:rsid w:val="00546824"/>
    <w:rsid w:val="005501AF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C732F"/>
    <w:rsid w:val="005D4994"/>
    <w:rsid w:val="005D649A"/>
    <w:rsid w:val="005D7E74"/>
    <w:rsid w:val="005F0B95"/>
    <w:rsid w:val="005F65B8"/>
    <w:rsid w:val="00602E62"/>
    <w:rsid w:val="006322BD"/>
    <w:rsid w:val="006561A5"/>
    <w:rsid w:val="00656D73"/>
    <w:rsid w:val="00657949"/>
    <w:rsid w:val="00660155"/>
    <w:rsid w:val="00664151"/>
    <w:rsid w:val="00666516"/>
    <w:rsid w:val="00671E8A"/>
    <w:rsid w:val="00673934"/>
    <w:rsid w:val="006756A0"/>
    <w:rsid w:val="00690D94"/>
    <w:rsid w:val="00693091"/>
    <w:rsid w:val="00693462"/>
    <w:rsid w:val="006A409C"/>
    <w:rsid w:val="006B402E"/>
    <w:rsid w:val="006B40AC"/>
    <w:rsid w:val="006B6486"/>
    <w:rsid w:val="006B688F"/>
    <w:rsid w:val="006B7AD7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6F642D"/>
    <w:rsid w:val="00703EB1"/>
    <w:rsid w:val="007044DC"/>
    <w:rsid w:val="0070632D"/>
    <w:rsid w:val="007133C5"/>
    <w:rsid w:val="00724AD7"/>
    <w:rsid w:val="00730291"/>
    <w:rsid w:val="0073062F"/>
    <w:rsid w:val="007308B7"/>
    <w:rsid w:val="00730F03"/>
    <w:rsid w:val="00742180"/>
    <w:rsid w:val="00750A92"/>
    <w:rsid w:val="00773C8B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5C4"/>
    <w:rsid w:val="007E1890"/>
    <w:rsid w:val="007E51A7"/>
    <w:rsid w:val="007E754C"/>
    <w:rsid w:val="007E7651"/>
    <w:rsid w:val="007F1419"/>
    <w:rsid w:val="00815109"/>
    <w:rsid w:val="00815BE0"/>
    <w:rsid w:val="00823698"/>
    <w:rsid w:val="0082596C"/>
    <w:rsid w:val="00825B60"/>
    <w:rsid w:val="00832B91"/>
    <w:rsid w:val="00832C57"/>
    <w:rsid w:val="008330EB"/>
    <w:rsid w:val="008427D7"/>
    <w:rsid w:val="00843379"/>
    <w:rsid w:val="008455D8"/>
    <w:rsid w:val="00845A45"/>
    <w:rsid w:val="008509C5"/>
    <w:rsid w:val="0085468A"/>
    <w:rsid w:val="00854CC5"/>
    <w:rsid w:val="00863BCB"/>
    <w:rsid w:val="00873729"/>
    <w:rsid w:val="00875250"/>
    <w:rsid w:val="008775B4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556A"/>
    <w:rsid w:val="008B5CF0"/>
    <w:rsid w:val="008C4161"/>
    <w:rsid w:val="008C633B"/>
    <w:rsid w:val="008D1C34"/>
    <w:rsid w:val="008E331C"/>
    <w:rsid w:val="008E351C"/>
    <w:rsid w:val="008E3752"/>
    <w:rsid w:val="008E5BDF"/>
    <w:rsid w:val="008F3609"/>
    <w:rsid w:val="009019F5"/>
    <w:rsid w:val="00903D1F"/>
    <w:rsid w:val="009102CF"/>
    <w:rsid w:val="00911B8E"/>
    <w:rsid w:val="00916F98"/>
    <w:rsid w:val="0093285E"/>
    <w:rsid w:val="009345D5"/>
    <w:rsid w:val="0094601B"/>
    <w:rsid w:val="00956A0F"/>
    <w:rsid w:val="00957C13"/>
    <w:rsid w:val="00960FF3"/>
    <w:rsid w:val="00962D88"/>
    <w:rsid w:val="00970035"/>
    <w:rsid w:val="00971D62"/>
    <w:rsid w:val="00980A21"/>
    <w:rsid w:val="009846F6"/>
    <w:rsid w:val="009966DB"/>
    <w:rsid w:val="009A1F33"/>
    <w:rsid w:val="009B0B7F"/>
    <w:rsid w:val="009C0461"/>
    <w:rsid w:val="009E5576"/>
    <w:rsid w:val="009E7976"/>
    <w:rsid w:val="009F30A9"/>
    <w:rsid w:val="009F5A7B"/>
    <w:rsid w:val="00A03D05"/>
    <w:rsid w:val="00A067A9"/>
    <w:rsid w:val="00A12C26"/>
    <w:rsid w:val="00A12D39"/>
    <w:rsid w:val="00A31803"/>
    <w:rsid w:val="00A33726"/>
    <w:rsid w:val="00A34A66"/>
    <w:rsid w:val="00A363F4"/>
    <w:rsid w:val="00A51B11"/>
    <w:rsid w:val="00A61E05"/>
    <w:rsid w:val="00A63582"/>
    <w:rsid w:val="00A63624"/>
    <w:rsid w:val="00A70A3D"/>
    <w:rsid w:val="00A7317F"/>
    <w:rsid w:val="00A7343B"/>
    <w:rsid w:val="00A90874"/>
    <w:rsid w:val="00AA6EB1"/>
    <w:rsid w:val="00AB09BE"/>
    <w:rsid w:val="00AB0A0E"/>
    <w:rsid w:val="00AB1C70"/>
    <w:rsid w:val="00AB6EFD"/>
    <w:rsid w:val="00AC2323"/>
    <w:rsid w:val="00AC7B26"/>
    <w:rsid w:val="00AD7F85"/>
    <w:rsid w:val="00AE041C"/>
    <w:rsid w:val="00AE6829"/>
    <w:rsid w:val="00AE715A"/>
    <w:rsid w:val="00AF1959"/>
    <w:rsid w:val="00AF2A56"/>
    <w:rsid w:val="00AF5083"/>
    <w:rsid w:val="00AF7275"/>
    <w:rsid w:val="00AF759D"/>
    <w:rsid w:val="00B01030"/>
    <w:rsid w:val="00B06479"/>
    <w:rsid w:val="00B12BF4"/>
    <w:rsid w:val="00B17217"/>
    <w:rsid w:val="00B211F1"/>
    <w:rsid w:val="00B31A7D"/>
    <w:rsid w:val="00B37599"/>
    <w:rsid w:val="00B41D79"/>
    <w:rsid w:val="00B46199"/>
    <w:rsid w:val="00B56394"/>
    <w:rsid w:val="00B60BA5"/>
    <w:rsid w:val="00B67090"/>
    <w:rsid w:val="00B74A35"/>
    <w:rsid w:val="00B77AC3"/>
    <w:rsid w:val="00B910BE"/>
    <w:rsid w:val="00B939A6"/>
    <w:rsid w:val="00BA155F"/>
    <w:rsid w:val="00BA276B"/>
    <w:rsid w:val="00BA2982"/>
    <w:rsid w:val="00BB3523"/>
    <w:rsid w:val="00BC43BE"/>
    <w:rsid w:val="00BC6E96"/>
    <w:rsid w:val="00BC7669"/>
    <w:rsid w:val="00BD5E81"/>
    <w:rsid w:val="00BD7695"/>
    <w:rsid w:val="00BE142E"/>
    <w:rsid w:val="00BE714F"/>
    <w:rsid w:val="00BF2644"/>
    <w:rsid w:val="00BF755E"/>
    <w:rsid w:val="00C11C71"/>
    <w:rsid w:val="00C144E2"/>
    <w:rsid w:val="00C16695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770F3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B2BE8"/>
    <w:rsid w:val="00CD3D0E"/>
    <w:rsid w:val="00CD4A42"/>
    <w:rsid w:val="00CE4C0D"/>
    <w:rsid w:val="00CF1239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40855"/>
    <w:rsid w:val="00D40F2E"/>
    <w:rsid w:val="00D43C5C"/>
    <w:rsid w:val="00D53763"/>
    <w:rsid w:val="00D54556"/>
    <w:rsid w:val="00D561CE"/>
    <w:rsid w:val="00D57199"/>
    <w:rsid w:val="00D61AFD"/>
    <w:rsid w:val="00D67655"/>
    <w:rsid w:val="00D67EC0"/>
    <w:rsid w:val="00D70627"/>
    <w:rsid w:val="00D845D4"/>
    <w:rsid w:val="00D86914"/>
    <w:rsid w:val="00D87F18"/>
    <w:rsid w:val="00D903EE"/>
    <w:rsid w:val="00DA0035"/>
    <w:rsid w:val="00DA40CD"/>
    <w:rsid w:val="00DB28F4"/>
    <w:rsid w:val="00DB3F99"/>
    <w:rsid w:val="00DB5158"/>
    <w:rsid w:val="00DB5F04"/>
    <w:rsid w:val="00DC4998"/>
    <w:rsid w:val="00DC4D03"/>
    <w:rsid w:val="00DD2A1F"/>
    <w:rsid w:val="00DD5282"/>
    <w:rsid w:val="00DF267A"/>
    <w:rsid w:val="00DF4BD1"/>
    <w:rsid w:val="00E05621"/>
    <w:rsid w:val="00E100C2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65AC6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4061"/>
    <w:rsid w:val="00E96AFA"/>
    <w:rsid w:val="00E96CAA"/>
    <w:rsid w:val="00EA2049"/>
    <w:rsid w:val="00EA25C3"/>
    <w:rsid w:val="00EB4CD5"/>
    <w:rsid w:val="00EC0D3C"/>
    <w:rsid w:val="00EC73BC"/>
    <w:rsid w:val="00EC7E98"/>
    <w:rsid w:val="00EE1596"/>
    <w:rsid w:val="00EE4FBC"/>
    <w:rsid w:val="00EF25AD"/>
    <w:rsid w:val="00EF2EE1"/>
    <w:rsid w:val="00F01536"/>
    <w:rsid w:val="00F0569C"/>
    <w:rsid w:val="00F07DBF"/>
    <w:rsid w:val="00F15084"/>
    <w:rsid w:val="00F21587"/>
    <w:rsid w:val="00F221E4"/>
    <w:rsid w:val="00F27032"/>
    <w:rsid w:val="00F33D96"/>
    <w:rsid w:val="00F341F9"/>
    <w:rsid w:val="00F4361E"/>
    <w:rsid w:val="00F45E7C"/>
    <w:rsid w:val="00F47417"/>
    <w:rsid w:val="00F4771A"/>
    <w:rsid w:val="00F5022A"/>
    <w:rsid w:val="00F6742F"/>
    <w:rsid w:val="00F7381A"/>
    <w:rsid w:val="00F738EE"/>
    <w:rsid w:val="00F805E0"/>
    <w:rsid w:val="00F81427"/>
    <w:rsid w:val="00F814DE"/>
    <w:rsid w:val="00F818C8"/>
    <w:rsid w:val="00F84332"/>
    <w:rsid w:val="00F874DA"/>
    <w:rsid w:val="00F95995"/>
    <w:rsid w:val="00F97277"/>
    <w:rsid w:val="00FB0C95"/>
    <w:rsid w:val="00FB36BC"/>
    <w:rsid w:val="00FD3564"/>
    <w:rsid w:val="00FD379F"/>
    <w:rsid w:val="00FD48FE"/>
    <w:rsid w:val="00FD4D4B"/>
    <w:rsid w:val="00FE5CBD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F398"/>
  <w15:docId w15:val="{99D62D31-07F5-4923-9230-0B64A08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TK-Normal"/>
    <w:qFormat/>
    <w:rsid w:val="004447F2"/>
    <w:pPr>
      <w:spacing w:after="240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aliases w:val="LTK-Overskrift 1"/>
    <w:basedOn w:val="Normal"/>
    <w:next w:val="Normal"/>
    <w:link w:val="Overskrift1Tegn"/>
    <w:uiPriority w:val="1"/>
    <w:qFormat/>
    <w:rsid w:val="00463F6B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aliases w:val="LTK-Overskrift 2"/>
    <w:basedOn w:val="Normal"/>
    <w:next w:val="Normal"/>
    <w:link w:val="Overskrift2Tegn"/>
    <w:uiPriority w:val="2"/>
    <w:qFormat/>
    <w:rsid w:val="00463F6B"/>
    <w:pPr>
      <w:keepNext/>
      <w:spacing w:before="240" w:after="120"/>
      <w:outlineLvl w:val="1"/>
    </w:pPr>
    <w:rPr>
      <w:b/>
      <w:sz w:val="26"/>
    </w:rPr>
  </w:style>
  <w:style w:type="paragraph" w:styleId="Overskrift3">
    <w:name w:val="heading 3"/>
    <w:aliases w:val="LTK-Overskrift 3"/>
    <w:basedOn w:val="Normal"/>
    <w:next w:val="Normal"/>
    <w:link w:val="Overskrift3Tegn"/>
    <w:uiPriority w:val="3"/>
    <w:qFormat/>
    <w:rsid w:val="00463F6B"/>
    <w:pPr>
      <w:keepNext/>
      <w:keepLines/>
      <w:spacing w:before="120" w:after="60"/>
      <w:outlineLvl w:val="2"/>
    </w:pPr>
    <w:rPr>
      <w:rFonts w:eastAsiaTheme="majorEastAsia" w:cstheme="majorBidi"/>
      <w:b/>
      <w:sz w:val="22"/>
      <w:szCs w:val="24"/>
    </w:rPr>
  </w:style>
  <w:style w:type="paragraph" w:styleId="Overskrift4">
    <w:name w:val="heading 4"/>
    <w:aliases w:val="LTK-Overskrift 4"/>
    <w:basedOn w:val="Normal"/>
    <w:next w:val="Normal"/>
    <w:link w:val="Overskrift4Tegn"/>
    <w:uiPriority w:val="4"/>
    <w:qFormat/>
    <w:rsid w:val="00463F6B"/>
    <w:pPr>
      <w:keepNext/>
      <w:keepLines/>
      <w:spacing w:after="0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Overskrift5">
    <w:name w:val="heading 5"/>
    <w:aliases w:val="LTK-Overskrift 5"/>
    <w:basedOn w:val="Normal"/>
    <w:next w:val="Normal"/>
    <w:link w:val="Overskrift5Tegn"/>
    <w:uiPriority w:val="9"/>
    <w:semiHidden/>
    <w:rsid w:val="00A61E05"/>
    <w:pPr>
      <w:keepNext/>
      <w:keepLines/>
      <w:spacing w:before="40" w:after="0"/>
      <w:outlineLvl w:val="4"/>
    </w:pPr>
    <w:rPr>
      <w:rFonts w:eastAsiaTheme="majorEastAsia" w:cstheme="majorBidi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3F41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3F41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3F41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3F41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38EE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38EE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rsid w:val="00A61E0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aliases w:val="LTK-Overskrift 1 Tegn"/>
    <w:basedOn w:val="Standardskrifttypeiafsnit"/>
    <w:link w:val="Overskrift1"/>
    <w:uiPriority w:val="1"/>
    <w:rsid w:val="00463F6B"/>
    <w:rPr>
      <w:rFonts w:ascii="Verdana" w:eastAsiaTheme="majorEastAsia" w:hAnsi="Verdana" w:cstheme="majorBidi"/>
      <w:b/>
      <w:sz w:val="32"/>
      <w:szCs w:val="32"/>
      <w:lang w:eastAsia="da-DK"/>
    </w:rPr>
  </w:style>
  <w:style w:type="paragraph" w:customStyle="1" w:styleId="Sender">
    <w:name w:val="Sender"/>
    <w:basedOn w:val="Normal"/>
    <w:link w:val="SenderTegn"/>
    <w:rsid w:val="00A363F4"/>
    <w:pPr>
      <w:spacing w:after="0" w:line="200" w:lineRule="atLeast"/>
    </w:pPr>
    <w:rPr>
      <w:sz w:val="14"/>
    </w:rPr>
  </w:style>
  <w:style w:type="character" w:customStyle="1" w:styleId="Overskrift2Tegn">
    <w:name w:val="Overskrift 2 Tegn"/>
    <w:aliases w:val="LTK-Overskrift 2 Tegn"/>
    <w:basedOn w:val="Standardskrifttypeiafsnit"/>
    <w:link w:val="Overskrift2"/>
    <w:uiPriority w:val="2"/>
    <w:rsid w:val="00463F6B"/>
    <w:rPr>
      <w:rFonts w:ascii="Verdana" w:eastAsia="Times New Roman" w:hAnsi="Verdana" w:cs="Times New Roman"/>
      <w:b/>
      <w:sz w:val="26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link w:val="DocumentDateChar"/>
    <w:rsid w:val="002C434E"/>
    <w:pPr>
      <w:tabs>
        <w:tab w:val="left" w:pos="624"/>
      </w:tabs>
      <w:spacing w:after="0" w:line="280" w:lineRule="atLeast"/>
    </w:pPr>
    <w:rPr>
      <w:rFonts w:ascii="Verdana" w:hAnsi="Verdana"/>
      <w:sz w:val="14"/>
    </w:rPr>
  </w:style>
  <w:style w:type="paragraph" w:customStyle="1" w:styleId="SenderDepartment">
    <w:name w:val="SenderDepartment"/>
    <w:basedOn w:val="Sender"/>
    <w:link w:val="SenderDepartmentTegn"/>
    <w:rsid w:val="00CF1239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A363F4"/>
    <w:rPr>
      <w:rFonts w:ascii="Verdana" w:hAnsi="Verdana"/>
      <w:sz w:val="14"/>
    </w:rPr>
  </w:style>
  <w:style w:type="character" w:customStyle="1" w:styleId="DocumentDateChar">
    <w:name w:val="DocumentDate Char"/>
    <w:basedOn w:val="SenderTegn"/>
    <w:link w:val="DocumentDate"/>
    <w:rsid w:val="002C434E"/>
    <w:rPr>
      <w:rFonts w:ascii="Verdana" w:hAnsi="Verdana"/>
      <w:sz w:val="14"/>
    </w:rPr>
  </w:style>
  <w:style w:type="character" w:customStyle="1" w:styleId="SenderDepartmentTegn">
    <w:name w:val="SenderDepartment Tegn"/>
    <w:basedOn w:val="DocumentDateChar"/>
    <w:link w:val="SenderDepartment"/>
    <w:rsid w:val="00CF1239"/>
    <w:rPr>
      <w:rFonts w:ascii="Verdana" w:hAnsi="Verdana"/>
      <w:b/>
      <w:sz w:val="14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rsid w:val="00AC2323"/>
    <w:pPr>
      <w:spacing w:after="0" w:line="240" w:lineRule="auto"/>
    </w:pPr>
    <w:rPr>
      <w:rFonts w:ascii="Algerian" w:hAnsi="Algerian"/>
      <w:sz w:val="16"/>
    </w:rPr>
  </w:style>
  <w:style w:type="character" w:styleId="Hyperlink">
    <w:name w:val="Hyperlink"/>
    <w:basedOn w:val="Standardskrifttypeiafsnit"/>
    <w:uiPriority w:val="99"/>
    <w:unhideWhenUsed/>
    <w:rsid w:val="00A61E0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361F"/>
    <w:rPr>
      <w:color w:val="605E5C"/>
      <w:shd w:val="clear" w:color="auto" w:fill="E1DFDD"/>
    </w:rPr>
  </w:style>
  <w:style w:type="paragraph" w:customStyle="1" w:styleId="Modtager">
    <w:name w:val="Modtager"/>
    <w:rsid w:val="000129E2"/>
    <w:pPr>
      <w:spacing w:after="0" w:line="240" w:lineRule="atLeast"/>
    </w:pPr>
    <w:rPr>
      <w:rFonts w:ascii="Verdana" w:hAnsi="Verdana"/>
      <w:sz w:val="20"/>
    </w:rPr>
  </w:style>
  <w:style w:type="paragraph" w:customStyle="1" w:styleId="NormalSammen">
    <w:name w:val="NormalSammen"/>
    <w:rsid w:val="00AC2323"/>
    <w:pPr>
      <w:keepNext/>
      <w:spacing w:after="0"/>
    </w:pPr>
    <w:rPr>
      <w:rFonts w:ascii="Verdana" w:hAnsi="Verdana"/>
      <w:sz w:val="20"/>
    </w:rPr>
  </w:style>
  <w:style w:type="paragraph" w:customStyle="1" w:styleId="Borgmester">
    <w:name w:val="Borgmester"/>
    <w:basedOn w:val="DocumentDate"/>
    <w:rsid w:val="00293309"/>
    <w:pPr>
      <w:framePr w:wrap="around" w:vAnchor="page" w:hAnchor="page" w:x="9073" w:y="2439"/>
      <w:suppressOverlap/>
    </w:pPr>
    <w:rPr>
      <w:b/>
      <w:sz w:val="16"/>
    </w:rPr>
  </w:style>
  <w:style w:type="paragraph" w:styleId="Indholdsfortegnelse1">
    <w:name w:val="toc 1"/>
    <w:aliases w:val="LTK-Indholdsfortegnelse 1"/>
    <w:basedOn w:val="Overskrift1"/>
    <w:next w:val="Overskrift1"/>
    <w:autoRedefine/>
    <w:uiPriority w:val="39"/>
    <w:unhideWhenUsed/>
    <w:rsid w:val="00A61E05"/>
    <w:pPr>
      <w:keepNext w:val="0"/>
      <w:keepLines w:val="0"/>
      <w:tabs>
        <w:tab w:val="left" w:pos="1985"/>
        <w:tab w:val="right" w:pos="9638"/>
      </w:tabs>
      <w:spacing w:before="120" w:after="100" w:afterAutospacing="1" w:line="480" w:lineRule="auto"/>
      <w:outlineLvl w:val="1"/>
    </w:pPr>
    <w:rPr>
      <w:rFonts w:eastAsia="Times New Roman" w:cs="Times New Roman"/>
      <w:noProof/>
      <w:sz w:val="24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61E05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61E05"/>
    <w:pPr>
      <w:spacing w:after="100"/>
      <w:ind w:left="4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61E05"/>
    <w:pPr>
      <w:spacing w:after="100"/>
      <w:ind w:left="800"/>
    </w:pPr>
  </w:style>
  <w:style w:type="paragraph" w:styleId="Listeafsnit">
    <w:name w:val="List Paragraph"/>
    <w:aliases w:val="LTK-Listeafsnit"/>
    <w:basedOn w:val="Normal"/>
    <w:uiPriority w:val="34"/>
    <w:rsid w:val="00A61E05"/>
    <w:pPr>
      <w:spacing w:after="120"/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rsid w:val="00671E8A"/>
    <w:pPr>
      <w:spacing w:line="259" w:lineRule="auto"/>
      <w:outlineLvl w:val="9"/>
    </w:pPr>
    <w:rPr>
      <w:color w:val="365F91" w:themeColor="accent1" w:themeShade="BF"/>
    </w:rPr>
  </w:style>
  <w:style w:type="character" w:customStyle="1" w:styleId="Overskrift3Tegn">
    <w:name w:val="Overskrift 3 Tegn"/>
    <w:aliases w:val="LTK-Overskrift 3 Tegn"/>
    <w:basedOn w:val="Standardskrifttypeiafsnit"/>
    <w:link w:val="Overskrift3"/>
    <w:uiPriority w:val="3"/>
    <w:rsid w:val="00463F6B"/>
    <w:rPr>
      <w:rFonts w:ascii="Verdana" w:eastAsiaTheme="majorEastAsia" w:hAnsi="Verdana" w:cstheme="majorBidi"/>
      <w:b/>
      <w:szCs w:val="24"/>
      <w:lang w:eastAsia="da-DK"/>
    </w:rPr>
  </w:style>
  <w:style w:type="character" w:customStyle="1" w:styleId="Overskrift4Tegn">
    <w:name w:val="Overskrift 4 Tegn"/>
    <w:aliases w:val="LTK-Overskrift 4 Tegn"/>
    <w:basedOn w:val="Standardskrifttypeiafsnit"/>
    <w:link w:val="Overskrift4"/>
    <w:uiPriority w:val="4"/>
    <w:rsid w:val="00463F6B"/>
    <w:rPr>
      <w:rFonts w:ascii="Verdana" w:eastAsiaTheme="majorEastAsia" w:hAnsi="Verdana" w:cstheme="majorBidi"/>
      <w:b/>
      <w:iCs/>
      <w:sz w:val="20"/>
    </w:rPr>
  </w:style>
  <w:style w:type="character" w:customStyle="1" w:styleId="Overskrift5Tegn">
    <w:name w:val="Overskrift 5 Tegn"/>
    <w:aliases w:val="LTK-Overskrift 5 Tegn"/>
    <w:basedOn w:val="Standardskrifttypeiafsnit"/>
    <w:link w:val="Overskrift5"/>
    <w:uiPriority w:val="9"/>
    <w:semiHidden/>
    <w:rsid w:val="004447F2"/>
    <w:rPr>
      <w:rFonts w:ascii="Verdana" w:eastAsiaTheme="majorEastAsia" w:hAnsi="Verdana" w:cstheme="majorBidi"/>
      <w:spacing w:val="20"/>
      <w:sz w:val="20"/>
      <w:szCs w:val="20"/>
      <w:lang w:eastAsia="da-DK"/>
    </w:rPr>
  </w:style>
  <w:style w:type="paragraph" w:customStyle="1" w:styleId="Pa3">
    <w:name w:val="Pa3"/>
    <w:basedOn w:val="Normal"/>
    <w:next w:val="Normal"/>
    <w:uiPriority w:val="99"/>
    <w:rsid w:val="00A61E05"/>
    <w:pPr>
      <w:autoSpaceDE w:val="0"/>
      <w:autoSpaceDN w:val="0"/>
      <w:adjustRightInd w:val="0"/>
      <w:spacing w:after="0" w:line="171" w:lineRule="atLeast"/>
    </w:pPr>
    <w:rPr>
      <w:rFonts w:ascii="Lato" w:hAnsi="Lato" w:cstheme="minorBidi"/>
      <w:sz w:val="24"/>
      <w:szCs w:val="24"/>
      <w:lang w:eastAsia="en-US"/>
    </w:rPr>
  </w:style>
  <w:style w:type="character" w:styleId="Strk">
    <w:name w:val="Strong"/>
    <w:basedOn w:val="Standardskrifttypeiafsnit"/>
    <w:rsid w:val="00A61E05"/>
    <w:rPr>
      <w:rFonts w:ascii="Verdana" w:hAnsi="Verdana"/>
      <w:b/>
      <w:bCs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Titel">
    <w:name w:val="Title"/>
    <w:aliases w:val="LTK-Titel"/>
    <w:basedOn w:val="Normal"/>
    <w:next w:val="Normal"/>
    <w:link w:val="TitelTegn"/>
    <w:rsid w:val="00A61E05"/>
    <w:pPr>
      <w:spacing w:after="120"/>
      <w:contextualSpacing/>
    </w:pPr>
    <w:rPr>
      <w:rFonts w:eastAsiaTheme="majorEastAsia" w:cstheme="majorBidi"/>
      <w:b/>
      <w:kern w:val="28"/>
      <w:sz w:val="56"/>
      <w:szCs w:val="56"/>
      <w:lang w:eastAsia="en-US"/>
    </w:rPr>
  </w:style>
  <w:style w:type="character" w:customStyle="1" w:styleId="TitelTegn">
    <w:name w:val="Titel Tegn"/>
    <w:aliases w:val="LTK-Titel Tegn"/>
    <w:basedOn w:val="Standardskrifttypeiafsnit"/>
    <w:link w:val="Titel"/>
    <w:rsid w:val="00A61E05"/>
    <w:rPr>
      <w:rFonts w:ascii="Verdana" w:eastAsiaTheme="majorEastAsia" w:hAnsi="Verdana" w:cstheme="majorBidi"/>
      <w:b/>
      <w:kern w:val="28"/>
      <w:sz w:val="56"/>
      <w:szCs w:val="56"/>
    </w:rPr>
  </w:style>
  <w:style w:type="paragraph" w:styleId="Undertitel">
    <w:name w:val="Subtitle"/>
    <w:aliases w:val="LTK-Undertitel"/>
    <w:basedOn w:val="Normal"/>
    <w:next w:val="Normal"/>
    <w:link w:val="UndertitelTegn"/>
    <w:rsid w:val="00A61E05"/>
    <w:pPr>
      <w:numPr>
        <w:ilvl w:val="1"/>
      </w:numPr>
      <w:spacing w:after="3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aliases w:val="LTK-Undertitel Tegn"/>
    <w:basedOn w:val="Standardskrifttypeiafsnit"/>
    <w:link w:val="Undertitel"/>
    <w:rsid w:val="00A61E05"/>
    <w:rPr>
      <w:rFonts w:ascii="Verdana" w:eastAsiaTheme="minorEastAsia" w:hAnsi="Verdana" w:cs="Times New Roman"/>
      <w:color w:val="5A5A5A" w:themeColor="text1" w:themeTint="A5"/>
      <w:spacing w:val="15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1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1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1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1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D67EC0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67EC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01\DynamicTemplates$\Skabeloner\Tom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</Template>
  <TotalTime>1</TotalTime>
  <Pages>2</Pages>
  <Words>159</Words>
  <Characters>783</Characters>
  <Application>Microsoft Office Word</Application>
  <DocSecurity>0</DocSecurity>
  <Lines>52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Livshistorie</dc:title>
  <dc:creator>Jakob Magnus Fisker Carlsson</dc:creator>
  <cp:lastModifiedBy>Jakob Magnus Fisker Carlsson</cp:lastModifiedBy>
  <cp:revision>2</cp:revision>
  <cp:lastPrinted>2014-07-17T10:44:00Z</cp:lastPrinted>
  <dcterms:created xsi:type="dcterms:W3CDTF">2025-04-22T05:26:00Z</dcterms:created>
  <dcterms:modified xsi:type="dcterms:W3CDTF">2025-04-22T05:26:00Z</dcterms:modified>
</cp:coreProperties>
</file>